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1D116" w14:textId="3D96B63F" w:rsidR="00B30550" w:rsidRPr="00614FFB" w:rsidRDefault="00385DCF" w:rsidP="00385DCF">
      <w:pPr>
        <w:rPr>
          <w:rFonts w:ascii="Garamond" w:hAnsi="Garamond"/>
        </w:rPr>
      </w:pPr>
      <w:r>
        <w:rPr>
          <w:rFonts w:ascii="Garamond" w:hAnsi="Garamond"/>
        </w:rPr>
        <w:t>M</w:t>
      </w:r>
      <w:r w:rsidR="003C333F" w:rsidRPr="00614FFB">
        <w:rPr>
          <w:rFonts w:ascii="Garamond" w:hAnsi="Garamond"/>
        </w:rPr>
        <w:t>odena</w:t>
      </w:r>
      <w:r>
        <w:rPr>
          <w:rFonts w:ascii="Garamond" w:hAnsi="Garamond"/>
        </w:rPr>
        <w:t>,</w:t>
      </w:r>
      <w:r w:rsidR="00EF65F5">
        <w:rPr>
          <w:rFonts w:ascii="Garamond" w:hAnsi="Garamond"/>
        </w:rPr>
        <w:t xml:space="preserve"> </w:t>
      </w:r>
    </w:p>
    <w:p w14:paraId="44DF26D6" w14:textId="77777777" w:rsidR="00B30550" w:rsidRPr="00614FFB" w:rsidRDefault="00B30550" w:rsidP="006C725D">
      <w:pPr>
        <w:jc w:val="right"/>
        <w:rPr>
          <w:rFonts w:ascii="Garamond" w:hAnsi="Garamond"/>
        </w:rPr>
      </w:pPr>
    </w:p>
    <w:p w14:paraId="3FE1C4AC" w14:textId="77777777" w:rsidR="006C725D" w:rsidRPr="00614FFB" w:rsidRDefault="006C725D" w:rsidP="006C725D">
      <w:pPr>
        <w:jc w:val="right"/>
        <w:rPr>
          <w:rFonts w:ascii="Garamond" w:hAnsi="Garamond"/>
          <w:b/>
          <w:i/>
        </w:rPr>
      </w:pPr>
      <w:r w:rsidRPr="00614FFB">
        <w:rPr>
          <w:rFonts w:ascii="Garamond" w:hAnsi="Garamond"/>
          <w:b/>
          <w:i/>
        </w:rPr>
        <w:t>AL</w:t>
      </w:r>
      <w:r w:rsidR="002D0146">
        <w:rPr>
          <w:rFonts w:ascii="Garamond" w:hAnsi="Garamond"/>
          <w:b/>
          <w:i/>
        </w:rPr>
        <w:t>LA</w:t>
      </w:r>
      <w:r w:rsidRPr="00614FFB">
        <w:rPr>
          <w:rFonts w:ascii="Garamond" w:hAnsi="Garamond"/>
          <w:b/>
          <w:i/>
        </w:rPr>
        <w:t xml:space="preserve"> DIRETTR</w:t>
      </w:r>
      <w:r w:rsidR="002D0146">
        <w:rPr>
          <w:rFonts w:ascii="Garamond" w:hAnsi="Garamond"/>
          <w:b/>
          <w:i/>
        </w:rPr>
        <w:t>ICE</w:t>
      </w:r>
      <w:r w:rsidRPr="00614FFB">
        <w:rPr>
          <w:rFonts w:ascii="Garamond" w:hAnsi="Garamond"/>
          <w:b/>
          <w:i/>
        </w:rPr>
        <w:t xml:space="preserve"> DEL DIPARTIMENTO DI ECONOMIA MARCO BIAGI </w:t>
      </w:r>
    </w:p>
    <w:p w14:paraId="5342C7A9" w14:textId="77777777" w:rsidR="006C725D" w:rsidRPr="00614FFB" w:rsidRDefault="006C725D" w:rsidP="006C725D">
      <w:pPr>
        <w:jc w:val="right"/>
        <w:rPr>
          <w:rFonts w:ascii="Garamond" w:hAnsi="Garamond"/>
          <w:b/>
          <w:i/>
        </w:rPr>
      </w:pPr>
      <w:r w:rsidRPr="00614FFB">
        <w:rPr>
          <w:rFonts w:ascii="Garamond" w:hAnsi="Garamond"/>
          <w:b/>
          <w:i/>
        </w:rPr>
        <w:t>SUA SEDE</w:t>
      </w:r>
    </w:p>
    <w:p w14:paraId="43F27BAE" w14:textId="77777777" w:rsidR="006C725D" w:rsidRPr="00614FFB" w:rsidRDefault="006C725D" w:rsidP="00D53C4B">
      <w:pPr>
        <w:rPr>
          <w:rFonts w:ascii="Garamond" w:hAnsi="Garamond"/>
          <w:b/>
          <w:i/>
        </w:rPr>
      </w:pPr>
    </w:p>
    <w:p w14:paraId="487FA185" w14:textId="77777777" w:rsidR="006C725D" w:rsidRPr="00614FFB" w:rsidRDefault="006C725D" w:rsidP="006C725D">
      <w:pPr>
        <w:jc w:val="right"/>
        <w:rPr>
          <w:rFonts w:ascii="Garamond" w:hAnsi="Garamond"/>
          <w:b/>
          <w:i/>
        </w:rPr>
      </w:pPr>
    </w:p>
    <w:p w14:paraId="636446F4" w14:textId="77777777" w:rsidR="002461E1" w:rsidRPr="002461E1" w:rsidRDefault="006C725D" w:rsidP="00573833">
      <w:pPr>
        <w:ind w:firstLine="708"/>
        <w:jc w:val="both"/>
        <w:rPr>
          <w:rFonts w:ascii="Garamond" w:hAnsi="Garamond"/>
          <w:b/>
          <w:i/>
        </w:rPr>
      </w:pPr>
      <w:r w:rsidRPr="00614FFB">
        <w:rPr>
          <w:rFonts w:ascii="Garamond" w:hAnsi="Garamond"/>
          <w:b/>
          <w:i/>
        </w:rPr>
        <w:t>Oggetto</w:t>
      </w:r>
      <w:r w:rsidR="00551789" w:rsidRPr="00614FFB">
        <w:rPr>
          <w:rFonts w:ascii="Garamond" w:hAnsi="Garamond"/>
        </w:rPr>
        <w:t xml:space="preserve">: </w:t>
      </w:r>
      <w:r w:rsidR="00D53C4B" w:rsidRPr="00614FFB">
        <w:rPr>
          <w:rFonts w:ascii="Garamond" w:hAnsi="Garamond"/>
        </w:rPr>
        <w:t>Art</w:t>
      </w:r>
      <w:r w:rsidR="00D53C4B">
        <w:rPr>
          <w:rFonts w:ascii="Garamond" w:hAnsi="Garamond"/>
        </w:rPr>
        <w:t>t.</w:t>
      </w:r>
      <w:r w:rsidR="00551789" w:rsidRPr="00614FFB">
        <w:rPr>
          <w:rFonts w:ascii="Garamond" w:hAnsi="Garamond"/>
        </w:rPr>
        <w:t xml:space="preserve"> 5 co.</w:t>
      </w:r>
      <w:r w:rsidRPr="00614FFB">
        <w:rPr>
          <w:rFonts w:ascii="Garamond" w:hAnsi="Garamond"/>
        </w:rPr>
        <w:t xml:space="preserve"> 4</w:t>
      </w:r>
      <w:r w:rsidR="003F27F5" w:rsidRPr="00614FFB">
        <w:rPr>
          <w:rFonts w:ascii="Garamond" w:hAnsi="Garamond"/>
        </w:rPr>
        <w:t xml:space="preserve"> e 5</w:t>
      </w:r>
      <w:r w:rsidR="008318A4">
        <w:rPr>
          <w:rFonts w:ascii="Garamond" w:hAnsi="Garamond"/>
        </w:rPr>
        <w:t xml:space="preserve"> </w:t>
      </w:r>
      <w:r w:rsidRPr="00614FFB">
        <w:rPr>
          <w:rFonts w:ascii="Garamond" w:hAnsi="Garamond"/>
        </w:rPr>
        <w:t>Regolamento Missioni e Trasferte per il personale dipendente e non dipendente di Ateneo -  Richiesta autorizzazione alla</w:t>
      </w:r>
      <w:r w:rsidR="00206272" w:rsidRPr="00614FFB">
        <w:rPr>
          <w:rFonts w:ascii="Garamond" w:hAnsi="Garamond"/>
        </w:rPr>
        <w:t xml:space="preserve"> partenza anticipata</w:t>
      </w:r>
      <w:r w:rsidR="007B4910">
        <w:rPr>
          <w:rFonts w:ascii="Garamond" w:hAnsi="Garamond"/>
        </w:rPr>
        <w:t>/rientro posticipato</w:t>
      </w:r>
      <w:r w:rsidR="00EF65F5">
        <w:rPr>
          <w:rFonts w:ascii="Garamond" w:hAnsi="Garamond"/>
        </w:rPr>
        <w:t xml:space="preserve"> per</w:t>
      </w:r>
      <w:r w:rsidR="00055B37">
        <w:rPr>
          <w:rFonts w:ascii="Garamond" w:hAnsi="Garamond"/>
        </w:rPr>
        <w:t>: ________________________________________________________________________________________________________________________________________________________________________</w:t>
      </w:r>
    </w:p>
    <w:p w14:paraId="1902DE1A" w14:textId="77777777" w:rsidR="006B48C3" w:rsidRDefault="002461E1" w:rsidP="00573833">
      <w:pPr>
        <w:ind w:firstLine="708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1E0F4EA9" w14:textId="77777777" w:rsidR="00EF65F5" w:rsidRDefault="00EF65F5" w:rsidP="00573833">
      <w:pPr>
        <w:ind w:firstLine="708"/>
        <w:jc w:val="both"/>
        <w:rPr>
          <w:rFonts w:ascii="Garamond" w:hAnsi="Garamond"/>
        </w:rPr>
      </w:pPr>
    </w:p>
    <w:p w14:paraId="4C495A3F" w14:textId="77777777" w:rsidR="00EF65F5" w:rsidRPr="00614FFB" w:rsidRDefault="00EF65F5" w:rsidP="00573833">
      <w:pPr>
        <w:ind w:firstLine="708"/>
        <w:jc w:val="both"/>
        <w:rPr>
          <w:rFonts w:ascii="Garamond" w:hAnsi="Garamond"/>
        </w:rPr>
      </w:pPr>
    </w:p>
    <w:p w14:paraId="35180D36" w14:textId="77777777" w:rsidR="002461E1" w:rsidRDefault="00F07220" w:rsidP="002461E1">
      <w:pPr>
        <w:jc w:val="both"/>
        <w:rPr>
          <w:rFonts w:ascii="Garamond" w:hAnsi="Garamond"/>
        </w:rPr>
      </w:pPr>
      <w:r>
        <w:rPr>
          <w:rFonts w:ascii="Garamond" w:hAnsi="Garamond"/>
        </w:rPr>
        <w:t>La</w:t>
      </w:r>
      <w:r w:rsidR="00055B37">
        <w:rPr>
          <w:rFonts w:ascii="Garamond" w:hAnsi="Garamond"/>
        </w:rPr>
        <w:t>/il sottoscritta/o</w:t>
      </w:r>
      <w:r>
        <w:rPr>
          <w:rFonts w:ascii="Garamond" w:hAnsi="Garamond"/>
        </w:rPr>
        <w:t>,</w:t>
      </w:r>
      <w:r w:rsidR="00055B37">
        <w:rPr>
          <w:rFonts w:ascii="Garamond" w:hAnsi="Garamond"/>
        </w:rPr>
        <w:t xml:space="preserve"> ___________________________________</w:t>
      </w:r>
      <w:r>
        <w:rPr>
          <w:rFonts w:ascii="Garamond" w:hAnsi="Garamond"/>
        </w:rPr>
        <w:t xml:space="preserve">, </w:t>
      </w:r>
      <w:r w:rsidR="00055B37">
        <w:rPr>
          <w:rFonts w:ascii="Garamond" w:hAnsi="Garamond"/>
        </w:rPr>
        <w:t>(indicazione del ruolo)</w:t>
      </w:r>
      <w:r>
        <w:rPr>
          <w:rFonts w:ascii="Garamond" w:hAnsi="Garamond"/>
        </w:rPr>
        <w:t xml:space="preserve">, chiede l’autorizzazione ad anticipare la </w:t>
      </w:r>
      <w:r w:rsidR="00055B37">
        <w:rPr>
          <w:rFonts w:ascii="Garamond" w:hAnsi="Garamond"/>
        </w:rPr>
        <w:t>partenza di numero giorni ___ / posticipare il rientro di numero giorni ____ per le seguenti motivazioni:</w:t>
      </w:r>
    </w:p>
    <w:p w14:paraId="76BFA0CA" w14:textId="77777777" w:rsidR="00055B37" w:rsidRDefault="00055B37" w:rsidP="002461E1">
      <w:pPr>
        <w:jc w:val="both"/>
        <w:rPr>
          <w:rFonts w:ascii="Garamond" w:hAnsi="Garamond"/>
        </w:rPr>
      </w:pPr>
      <w:r>
        <w:rPr>
          <w:rFonts w:ascii="Garamond" w:hAnsi="Garamond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30884CDC" w14:textId="77777777" w:rsidR="00D53C4B" w:rsidRPr="00614FFB" w:rsidRDefault="00D53C4B" w:rsidP="00860D48">
      <w:pPr>
        <w:ind w:left="6372" w:firstLine="708"/>
        <w:jc w:val="both"/>
        <w:rPr>
          <w:rFonts w:ascii="Garamond" w:hAnsi="Garamond"/>
        </w:rPr>
      </w:pPr>
    </w:p>
    <w:p w14:paraId="77F967EA" w14:textId="77777777" w:rsidR="00651DD4" w:rsidRDefault="00860D48" w:rsidP="00860D48">
      <w:pPr>
        <w:ind w:left="6372" w:firstLine="708"/>
        <w:jc w:val="both"/>
        <w:rPr>
          <w:rFonts w:ascii="Garamond" w:hAnsi="Garamond"/>
        </w:rPr>
      </w:pPr>
      <w:r w:rsidRPr="00614FFB">
        <w:rPr>
          <w:rFonts w:ascii="Garamond" w:hAnsi="Garamond"/>
        </w:rPr>
        <w:t xml:space="preserve"> </w:t>
      </w:r>
      <w:r w:rsidR="00E35E2D" w:rsidRPr="00614FFB">
        <w:rPr>
          <w:rFonts w:ascii="Garamond" w:hAnsi="Garamond"/>
        </w:rPr>
        <w:t xml:space="preserve">  </w:t>
      </w:r>
      <w:r w:rsidR="00614FFB">
        <w:rPr>
          <w:rFonts w:ascii="Garamond" w:hAnsi="Garamond"/>
        </w:rPr>
        <w:tab/>
      </w:r>
      <w:r w:rsidR="006015CE">
        <w:rPr>
          <w:rFonts w:ascii="Garamond" w:hAnsi="Garamond"/>
        </w:rPr>
        <w:t xml:space="preserve">  </w:t>
      </w:r>
      <w:r w:rsidR="006B48C3">
        <w:rPr>
          <w:rFonts w:ascii="Garamond" w:hAnsi="Garamond"/>
        </w:rPr>
        <w:t xml:space="preserve">  </w:t>
      </w:r>
      <w:r w:rsidR="0050088C">
        <w:rPr>
          <w:rFonts w:ascii="Garamond" w:hAnsi="Garamond"/>
        </w:rPr>
        <w:t xml:space="preserve"> </w:t>
      </w:r>
      <w:r w:rsidR="006B48C3">
        <w:rPr>
          <w:rFonts w:ascii="Garamond" w:hAnsi="Garamond"/>
        </w:rPr>
        <w:t xml:space="preserve"> </w:t>
      </w:r>
      <w:r w:rsidRPr="00614FFB">
        <w:rPr>
          <w:rFonts w:ascii="Garamond" w:hAnsi="Garamond"/>
        </w:rPr>
        <w:t>In</w:t>
      </w:r>
      <w:r w:rsidR="00A70527" w:rsidRPr="00614FFB">
        <w:rPr>
          <w:rFonts w:ascii="Garamond" w:hAnsi="Garamond"/>
        </w:rPr>
        <w:t xml:space="preserve"> fede</w:t>
      </w:r>
    </w:p>
    <w:p w14:paraId="36146D9A" w14:textId="77777777" w:rsidR="00BC6059" w:rsidRDefault="00A9796F" w:rsidP="00860D48">
      <w:pPr>
        <w:ind w:left="6372" w:firstLine="708"/>
        <w:jc w:val="both"/>
        <w:rPr>
          <w:rFonts w:ascii="Garamond" w:hAnsi="Garamond"/>
        </w:rPr>
      </w:pPr>
      <w:r w:rsidRPr="00614FFB">
        <w:rPr>
          <w:rFonts w:ascii="Garamond" w:hAnsi="Garamond"/>
        </w:rPr>
        <w:t xml:space="preserve"> </w:t>
      </w:r>
    </w:p>
    <w:p w14:paraId="48BD6E82" w14:textId="77777777" w:rsidR="00651DD4" w:rsidRPr="00614FFB" w:rsidRDefault="00651DD4" w:rsidP="00860D48">
      <w:pPr>
        <w:ind w:left="6372" w:firstLine="708"/>
        <w:jc w:val="both"/>
        <w:rPr>
          <w:rFonts w:ascii="Garamond" w:hAnsi="Garamond"/>
        </w:rPr>
      </w:pPr>
      <w:r>
        <w:rPr>
          <w:rFonts w:ascii="Garamond" w:hAnsi="Garamond"/>
        </w:rPr>
        <w:t>________________________</w:t>
      </w:r>
    </w:p>
    <w:p w14:paraId="26454898" w14:textId="77777777" w:rsidR="00D53C4B" w:rsidRDefault="00614FFB" w:rsidP="00651DD4">
      <w:pPr>
        <w:ind w:left="5664" w:firstLine="708"/>
        <w:jc w:val="both"/>
        <w:rPr>
          <w:rFonts w:ascii="Garamond" w:hAnsi="Garamond"/>
        </w:rPr>
      </w:pPr>
      <w:r w:rsidRPr="00614FFB">
        <w:rPr>
          <w:rFonts w:ascii="Garamond" w:hAnsi="Garamond"/>
        </w:rPr>
        <w:t xml:space="preserve">  </w:t>
      </w:r>
      <w:r>
        <w:rPr>
          <w:rFonts w:ascii="Garamond" w:hAnsi="Garamond"/>
        </w:rPr>
        <w:tab/>
      </w:r>
      <w:r w:rsidR="00AE11C5">
        <w:rPr>
          <w:rFonts w:ascii="Garamond" w:hAnsi="Garamond"/>
        </w:rPr>
        <w:t xml:space="preserve">    </w:t>
      </w:r>
      <w:r w:rsidR="009E5C8D">
        <w:rPr>
          <w:rFonts w:ascii="Garamond" w:hAnsi="Garamond"/>
        </w:rPr>
        <w:t xml:space="preserve"> </w:t>
      </w:r>
      <w:r w:rsidR="002C3C7D">
        <w:rPr>
          <w:rFonts w:ascii="Garamond" w:hAnsi="Garamond"/>
        </w:rPr>
        <w:t xml:space="preserve"> </w:t>
      </w:r>
      <w:r w:rsidR="009E5C8D">
        <w:rPr>
          <w:rFonts w:ascii="Garamond" w:hAnsi="Garamond"/>
        </w:rPr>
        <w:t xml:space="preserve"> </w:t>
      </w:r>
      <w:r w:rsidR="002C3C7D">
        <w:rPr>
          <w:rFonts w:ascii="Garamond" w:hAnsi="Garamond"/>
        </w:rPr>
        <w:t xml:space="preserve"> </w:t>
      </w:r>
    </w:p>
    <w:p w14:paraId="4AFEC11D" w14:textId="77777777" w:rsidR="00651DD4" w:rsidRDefault="00651DD4" w:rsidP="00D53C4B">
      <w:pPr>
        <w:ind w:firstLine="708"/>
        <w:jc w:val="both"/>
        <w:rPr>
          <w:rFonts w:ascii="Garamond" w:hAnsi="Garamond"/>
        </w:rPr>
      </w:pPr>
    </w:p>
    <w:p w14:paraId="2A4363D5" w14:textId="77777777" w:rsidR="00651DD4" w:rsidRDefault="00651DD4" w:rsidP="00D53C4B">
      <w:pPr>
        <w:ind w:firstLine="708"/>
        <w:jc w:val="both"/>
        <w:rPr>
          <w:rFonts w:ascii="Garamond" w:hAnsi="Garamond"/>
        </w:rPr>
      </w:pPr>
    </w:p>
    <w:p w14:paraId="7659A43D" w14:textId="77777777" w:rsidR="00A70527" w:rsidRPr="00614FFB" w:rsidRDefault="00D53C4B" w:rsidP="00D53C4B">
      <w:pPr>
        <w:ind w:firstLine="708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VISTO, </w:t>
      </w:r>
      <w:r w:rsidR="00A70527" w:rsidRPr="00614FFB">
        <w:rPr>
          <w:rFonts w:ascii="Garamond" w:hAnsi="Garamond"/>
        </w:rPr>
        <w:t>SI AUTORIZZA</w:t>
      </w:r>
    </w:p>
    <w:p w14:paraId="67FEAB66" w14:textId="77777777" w:rsidR="00A70527" w:rsidRPr="00614FFB" w:rsidRDefault="00A70527" w:rsidP="006C725D">
      <w:pPr>
        <w:ind w:firstLine="708"/>
        <w:jc w:val="both"/>
        <w:rPr>
          <w:rFonts w:ascii="Garamond" w:hAnsi="Garamond"/>
        </w:rPr>
      </w:pPr>
    </w:p>
    <w:p w14:paraId="30024FFB" w14:textId="77777777" w:rsidR="00A70527" w:rsidRDefault="0057382E" w:rsidP="006C725D">
      <w:pPr>
        <w:ind w:firstLine="708"/>
        <w:jc w:val="both"/>
        <w:rPr>
          <w:rFonts w:ascii="Garamond" w:hAnsi="Garamond"/>
        </w:rPr>
      </w:pPr>
      <w:r>
        <w:rPr>
          <w:rFonts w:ascii="Garamond" w:hAnsi="Garamond"/>
        </w:rPr>
        <w:t>La</w:t>
      </w:r>
      <w:r w:rsidR="00344C71" w:rsidRPr="00614FFB">
        <w:rPr>
          <w:rFonts w:ascii="Garamond" w:hAnsi="Garamond"/>
        </w:rPr>
        <w:t xml:space="preserve"> Direttr</w:t>
      </w:r>
      <w:r>
        <w:rPr>
          <w:rFonts w:ascii="Garamond" w:hAnsi="Garamond"/>
        </w:rPr>
        <w:t>ice</w:t>
      </w:r>
      <w:r w:rsidR="00344C71" w:rsidRPr="00614FFB">
        <w:rPr>
          <w:rFonts w:ascii="Garamond" w:hAnsi="Garamond"/>
        </w:rPr>
        <w:t xml:space="preserve"> (prof</w:t>
      </w:r>
      <w:r w:rsidR="000E2224">
        <w:rPr>
          <w:rFonts w:ascii="Garamond" w:hAnsi="Garamond"/>
        </w:rPr>
        <w:t>.</w:t>
      </w:r>
      <w:r>
        <w:rPr>
          <w:rFonts w:ascii="Garamond" w:hAnsi="Garamond"/>
        </w:rPr>
        <w:t>ssa</w:t>
      </w:r>
      <w:r w:rsidR="000E2224">
        <w:rPr>
          <w:rFonts w:ascii="Garamond" w:hAnsi="Garamond"/>
        </w:rPr>
        <w:t xml:space="preserve"> </w:t>
      </w:r>
      <w:r w:rsidR="00C84434">
        <w:rPr>
          <w:rFonts w:ascii="Garamond" w:hAnsi="Garamond"/>
        </w:rPr>
        <w:t>T</w:t>
      </w:r>
      <w:r>
        <w:rPr>
          <w:rFonts w:ascii="Garamond" w:hAnsi="Garamond"/>
        </w:rPr>
        <w:t>indara Addabbo</w:t>
      </w:r>
      <w:r w:rsidR="002461E1">
        <w:rPr>
          <w:rFonts w:ascii="Garamond" w:hAnsi="Garamond"/>
        </w:rPr>
        <w:t>)</w:t>
      </w:r>
    </w:p>
    <w:p w14:paraId="63C3278C" w14:textId="77777777" w:rsidR="00651DD4" w:rsidRDefault="00651DD4" w:rsidP="00651DD4">
      <w:pPr>
        <w:jc w:val="both"/>
        <w:rPr>
          <w:rFonts w:ascii="Garamond" w:hAnsi="Garamond"/>
        </w:rPr>
      </w:pPr>
    </w:p>
    <w:p w14:paraId="50D11E1E" w14:textId="77777777" w:rsidR="00651DD4" w:rsidRDefault="00651DD4" w:rsidP="00651DD4">
      <w:pPr>
        <w:jc w:val="both"/>
        <w:rPr>
          <w:rFonts w:ascii="Garamond" w:hAnsi="Garamond"/>
        </w:rPr>
      </w:pPr>
    </w:p>
    <w:p w14:paraId="017D5332" w14:textId="77777777" w:rsidR="00651DD4" w:rsidRDefault="00651DD4" w:rsidP="00651DD4">
      <w:pPr>
        <w:jc w:val="both"/>
        <w:rPr>
          <w:rFonts w:ascii="Garamond" w:hAnsi="Garamond"/>
          <w:b/>
          <w:sz w:val="22"/>
          <w:szCs w:val="22"/>
        </w:rPr>
      </w:pPr>
    </w:p>
    <w:p w14:paraId="3FED6707" w14:textId="77777777" w:rsidR="00651DD4" w:rsidRDefault="00651DD4" w:rsidP="00651DD4">
      <w:pPr>
        <w:jc w:val="both"/>
        <w:rPr>
          <w:rFonts w:ascii="Garamond" w:hAnsi="Garamond"/>
          <w:b/>
          <w:sz w:val="22"/>
          <w:szCs w:val="22"/>
        </w:rPr>
      </w:pPr>
    </w:p>
    <w:p w14:paraId="1196446C" w14:textId="77777777" w:rsidR="002C3C7D" w:rsidRPr="00651DD4" w:rsidRDefault="002C3C7D" w:rsidP="00651DD4">
      <w:pPr>
        <w:jc w:val="both"/>
        <w:rPr>
          <w:rFonts w:ascii="Garamond" w:hAnsi="Garamond"/>
          <w:b/>
          <w:sz w:val="22"/>
          <w:szCs w:val="22"/>
        </w:rPr>
      </w:pPr>
      <w:r w:rsidRPr="00D53C4B">
        <w:rPr>
          <w:rFonts w:ascii="Garamond" w:hAnsi="Garamond"/>
          <w:b/>
          <w:sz w:val="22"/>
          <w:szCs w:val="22"/>
        </w:rPr>
        <w:t xml:space="preserve">N.B. </w:t>
      </w:r>
      <w:r w:rsidR="00D53C4B" w:rsidRPr="00D53C4B">
        <w:rPr>
          <w:rFonts w:ascii="Garamond" w:hAnsi="Garamond"/>
          <w:b/>
          <w:sz w:val="22"/>
          <w:szCs w:val="22"/>
        </w:rPr>
        <w:t xml:space="preserve">In caso di partenza o di rientro in sede a partire dal secondo giorno precedente o successivo non sono ammessi rimborsi di alcun genere tranne quello relativo al costo del viaggio di partenza o rientro solo qualora vi sia documentata prova che la spesa sostenuta non è stata superiore alla spesa che si sarebbe sostenuta con una partenza o un rientro in sede nel giorno in cui i "lavori della missione" hanno avuto inizio o termine. La prova documentata è resa dalla presentazione di preventivi di spesa di agenzie di viaggi o compagnie aeree/ferroviarie relativi alla partenza nel giorno di “inizio lavori” o al rientro nel giorno di "fine lavori". In assenza di dette prove il rimborso non è ammissibile. Tale deroga può essere applicata soltanto se i fondi utilizzati per il rimborso della missione non siano relativi a finanziamenti che non ammettono la deroga stessa. </w:t>
      </w:r>
    </w:p>
    <w:sectPr w:rsidR="002C3C7D" w:rsidRPr="00651DD4" w:rsidSect="00D53C4B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134" w:right="851" w:bottom="1134" w:left="851" w:header="0" w:footer="11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332BF" w14:textId="77777777" w:rsidR="00D14B2E" w:rsidRDefault="00D14B2E" w:rsidP="00AC3845">
      <w:r>
        <w:separator/>
      </w:r>
    </w:p>
  </w:endnote>
  <w:endnote w:type="continuationSeparator" w:id="0">
    <w:p w14:paraId="3E3AFE07" w14:textId="77777777" w:rsidR="00D14B2E" w:rsidRDefault="00D14B2E" w:rsidP="00AC3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ndale Sans UI"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cademy Engraved LET">
    <w:altName w:val="Times New Roman"/>
    <w:charset w:val="00"/>
    <w:family w:val="auto"/>
    <w:pitch w:val="variable"/>
    <w:sig w:usb0="00000003" w:usb1="4000000A" w:usb2="00000000" w:usb3="00000000" w:csb0="00000001" w:csb1="00000000"/>
  </w:font>
  <w:font w:name="HelveticaNeue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1966C" w14:textId="77777777" w:rsidR="00D63FF5" w:rsidRPr="006513A9" w:rsidRDefault="00D63FF5" w:rsidP="006513A9">
    <w:pPr>
      <w:pStyle w:val="Paragrafobase"/>
      <w:rPr>
        <w:rFonts w:ascii="HelveticaNeue" w:hAnsi="HelveticaNeue" w:cs="HelveticaNeue"/>
        <w:color w:val="595959" w:themeColor="text1" w:themeTint="A6"/>
        <w:sz w:val="12"/>
        <w:szCs w:val="12"/>
      </w:rPr>
    </w:pPr>
    <w:r w:rsidRPr="006513A9">
      <w:rPr>
        <w:rFonts w:ascii="HelveticaNeue" w:hAnsi="HelveticaNeue" w:cs="HelveticaNeue"/>
        <w:color w:val="595959" w:themeColor="text1" w:themeTint="A6"/>
        <w:sz w:val="12"/>
        <w:szCs w:val="12"/>
      </w:rPr>
      <w:t xml:space="preserve">Partita IVA e codice fiscale: 00427620364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77A55" w14:textId="77777777" w:rsidR="00D63FF5" w:rsidRPr="006513A9" w:rsidRDefault="00D63FF5" w:rsidP="006513A9">
    <w:pPr>
      <w:pStyle w:val="Paragrafobase"/>
      <w:rPr>
        <w:rFonts w:ascii="HelveticaNeue" w:hAnsi="HelveticaNeue" w:cs="HelveticaNeue"/>
        <w:color w:val="595959" w:themeColor="text1" w:themeTint="A6"/>
        <w:sz w:val="12"/>
        <w:szCs w:val="12"/>
      </w:rPr>
    </w:pPr>
    <w:r w:rsidRPr="006513A9">
      <w:rPr>
        <w:rFonts w:ascii="HelveticaNeue" w:hAnsi="HelveticaNeue" w:cs="HelveticaNeue"/>
        <w:color w:val="595959" w:themeColor="text1" w:themeTint="A6"/>
        <w:sz w:val="12"/>
        <w:szCs w:val="12"/>
      </w:rPr>
      <w:t xml:space="preserve">Partita IVA e codice fiscale: 00427620364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D46CF" w14:textId="77777777" w:rsidR="00D14B2E" w:rsidRDefault="00D14B2E" w:rsidP="00AC3845">
      <w:r>
        <w:separator/>
      </w:r>
    </w:p>
  </w:footnote>
  <w:footnote w:type="continuationSeparator" w:id="0">
    <w:p w14:paraId="55CB4FAA" w14:textId="77777777" w:rsidR="00D14B2E" w:rsidRDefault="00D14B2E" w:rsidP="00AC38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1152" w:type="dxa"/>
      <w:tblBorders>
        <w:insideV w:val="single" w:sz="4" w:space="0" w:color="auto"/>
      </w:tblBorders>
      <w:tblLook w:val="04A0" w:firstRow="1" w:lastRow="0" w:firstColumn="1" w:lastColumn="0" w:noHBand="0" w:noVBand="1"/>
    </w:tblPr>
    <w:tblGrid>
      <w:gridCol w:w="1152"/>
      <w:gridCol w:w="9046"/>
    </w:tblGrid>
    <w:tr w:rsidR="00D63FF5" w:rsidRPr="0088634D" w14:paraId="0938C115" w14:textId="77777777" w:rsidTr="0097350D">
      <w:tc>
        <w:tcPr>
          <w:tcW w:w="1152" w:type="dxa"/>
        </w:tcPr>
        <w:p w14:paraId="789A3E26" w14:textId="77777777" w:rsidR="00D63FF5" w:rsidRDefault="00D63FF5">
          <w:pPr>
            <w:pStyle w:val="Intestazione"/>
            <w:jc w:val="right"/>
            <w:rPr>
              <w:rFonts w:ascii="Cambria" w:hAnsi="Cambria"/>
              <w:b/>
            </w:rPr>
          </w:pPr>
          <w:r>
            <w:rPr>
              <w:rFonts w:ascii="Cambria" w:hAnsi="Cambria"/>
            </w:rPr>
            <w:fldChar w:fldCharType="begin"/>
          </w:r>
          <w:r>
            <w:rPr>
              <w:rFonts w:ascii="Cambria" w:hAnsi="Cambria"/>
            </w:rPr>
            <w:instrText>PAGE   \* MERGEFORMAT</w:instrText>
          </w:r>
          <w:r>
            <w:rPr>
              <w:rFonts w:ascii="Cambria" w:hAnsi="Cambria"/>
            </w:rPr>
            <w:fldChar w:fldCharType="separate"/>
          </w:r>
          <w:r>
            <w:rPr>
              <w:rFonts w:ascii="Cambria" w:hAnsi="Cambria"/>
              <w:noProof/>
            </w:rPr>
            <w:t>2</w:t>
          </w:r>
          <w:r>
            <w:rPr>
              <w:rFonts w:ascii="Cambria" w:hAnsi="Cambria"/>
            </w:rPr>
            <w:fldChar w:fldCharType="end"/>
          </w:r>
        </w:p>
      </w:tc>
      <w:tc>
        <w:tcPr>
          <w:tcW w:w="0" w:type="auto"/>
          <w:noWrap/>
        </w:tcPr>
        <w:p w14:paraId="504F31DD" w14:textId="77777777" w:rsidR="00D63FF5" w:rsidRDefault="00D14B2E">
          <w:pPr>
            <w:pStyle w:val="Intestazione"/>
            <w:rPr>
              <w:rFonts w:ascii="Cambria" w:hAnsi="Cambria"/>
            </w:rPr>
          </w:pPr>
          <w:sdt>
            <w:sdtPr>
              <w:rPr>
                <w:rFonts w:ascii="Cambria" w:hAnsi="Cambria"/>
              </w:rPr>
              <w:id w:val="565049494"/>
              <w:temporary/>
              <w:showingPlcHdr/>
            </w:sdtPr>
            <w:sdtEndPr/>
            <w:sdtContent>
              <w:r w:rsidR="00D63FF5">
                <w:rPr>
                  <w:rFonts w:ascii="Cambria" w:hAnsi="Cambria"/>
                </w:rPr>
                <w:t>[Digitare il testo]</w:t>
              </w:r>
            </w:sdtContent>
          </w:sdt>
        </w:p>
      </w:tc>
    </w:tr>
  </w:tbl>
  <w:p w14:paraId="6153F547" w14:textId="77777777" w:rsidR="00D63FF5" w:rsidRDefault="00D63FF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12A47" w14:textId="77777777" w:rsidR="00D63FF5" w:rsidRPr="00AC3845" w:rsidRDefault="00D63FF5">
    <w:pPr>
      <w:pStyle w:val="Intestazione"/>
      <w:rPr>
        <w:rFonts w:ascii="Academy Engraved LET" w:hAnsi="Academy Engraved LET"/>
      </w:rPr>
    </w:pPr>
    <w:r>
      <w:rPr>
        <w:rFonts w:ascii="Academy Engraved LET" w:hAnsi="Academy Engraved LET"/>
        <w:noProof/>
      </w:rPr>
      <w:drawing>
        <wp:inline distT="0" distB="0" distL="0" distR="0" wp14:anchorId="3D0F8F6E" wp14:editId="18FE3E3D">
          <wp:extent cx="7515547" cy="1728000"/>
          <wp:effectExtent l="0" t="0" r="3175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lucacea:Desktop:grafica-unimore:buste carte intestate template:carta intestata:prova27taglio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3" b="35646"/>
                  <a:stretch/>
                </pic:blipFill>
                <pic:spPr bwMode="auto">
                  <a:xfrm>
                    <a:off x="0" y="0"/>
                    <a:ext cx="7559040" cy="1738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B75FAB" w14:textId="77777777" w:rsidR="00D63FF5" w:rsidRPr="00861D95" w:rsidRDefault="003C333F" w:rsidP="00861D95">
    <w:pPr>
      <w:pStyle w:val="Intestazione"/>
    </w:pPr>
    <w:r>
      <w:rPr>
        <w:rFonts w:ascii="Academy Engraved LET" w:hAnsi="Academy Engraved LET"/>
        <w:noProof/>
      </w:rPr>
      <w:drawing>
        <wp:inline distT="0" distB="0" distL="0" distR="0" wp14:anchorId="6CA66461" wp14:editId="4665BC3F">
          <wp:extent cx="5638800" cy="1962106"/>
          <wp:effectExtent l="0" t="0" r="0" b="63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lucacea:Desktop:grafica-unimore:buste carte intestate template:carta intestata:prova27tagli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05551" cy="198533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54677"/>
    <w:multiLevelType w:val="hybridMultilevel"/>
    <w:tmpl w:val="04822792"/>
    <w:lvl w:ilvl="0" w:tplc="0410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" w15:restartNumberingAfterBreak="0">
    <w:nsid w:val="3B77068B"/>
    <w:multiLevelType w:val="hybridMultilevel"/>
    <w:tmpl w:val="55DEAAE2"/>
    <w:lvl w:ilvl="0" w:tplc="0410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7B7"/>
    <w:rsid w:val="00001340"/>
    <w:rsid w:val="000140E4"/>
    <w:rsid w:val="00014FB5"/>
    <w:rsid w:val="0003020F"/>
    <w:rsid w:val="000311E1"/>
    <w:rsid w:val="00050797"/>
    <w:rsid w:val="00055B37"/>
    <w:rsid w:val="000578A5"/>
    <w:rsid w:val="000765D8"/>
    <w:rsid w:val="000A2B21"/>
    <w:rsid w:val="000A74AF"/>
    <w:rsid w:val="000B310A"/>
    <w:rsid w:val="000C7262"/>
    <w:rsid w:val="000D2986"/>
    <w:rsid w:val="000E2224"/>
    <w:rsid w:val="001150A5"/>
    <w:rsid w:val="00130A1D"/>
    <w:rsid w:val="001332D0"/>
    <w:rsid w:val="001334DC"/>
    <w:rsid w:val="00136E90"/>
    <w:rsid w:val="00170D3B"/>
    <w:rsid w:val="001911B5"/>
    <w:rsid w:val="0019750D"/>
    <w:rsid w:val="001C482F"/>
    <w:rsid w:val="001D01A5"/>
    <w:rsid w:val="001F40D3"/>
    <w:rsid w:val="00206272"/>
    <w:rsid w:val="0021163E"/>
    <w:rsid w:val="002117FA"/>
    <w:rsid w:val="00222E54"/>
    <w:rsid w:val="002240D0"/>
    <w:rsid w:val="002461E1"/>
    <w:rsid w:val="00246799"/>
    <w:rsid w:val="002A4D2F"/>
    <w:rsid w:val="002C3C7D"/>
    <w:rsid w:val="002D0146"/>
    <w:rsid w:val="002E076F"/>
    <w:rsid w:val="00311722"/>
    <w:rsid w:val="00322F73"/>
    <w:rsid w:val="003318CE"/>
    <w:rsid w:val="003421A8"/>
    <w:rsid w:val="00344C71"/>
    <w:rsid w:val="00385DCF"/>
    <w:rsid w:val="003A04FC"/>
    <w:rsid w:val="003B15B1"/>
    <w:rsid w:val="003C333F"/>
    <w:rsid w:val="003C60C7"/>
    <w:rsid w:val="003E4B8F"/>
    <w:rsid w:val="003F089C"/>
    <w:rsid w:val="003F27F5"/>
    <w:rsid w:val="004029B7"/>
    <w:rsid w:val="00412B4A"/>
    <w:rsid w:val="00433D91"/>
    <w:rsid w:val="0045559D"/>
    <w:rsid w:val="004616FF"/>
    <w:rsid w:val="00475A94"/>
    <w:rsid w:val="00477D30"/>
    <w:rsid w:val="0048214E"/>
    <w:rsid w:val="00485E4C"/>
    <w:rsid w:val="00485E96"/>
    <w:rsid w:val="004D6295"/>
    <w:rsid w:val="004E7930"/>
    <w:rsid w:val="0050088C"/>
    <w:rsid w:val="00513D5A"/>
    <w:rsid w:val="005267F1"/>
    <w:rsid w:val="005405FC"/>
    <w:rsid w:val="00551789"/>
    <w:rsid w:val="0057382E"/>
    <w:rsid w:val="00573833"/>
    <w:rsid w:val="00593CEB"/>
    <w:rsid w:val="005B4610"/>
    <w:rsid w:val="005C3128"/>
    <w:rsid w:val="005C7946"/>
    <w:rsid w:val="005D301A"/>
    <w:rsid w:val="005F472D"/>
    <w:rsid w:val="006015CE"/>
    <w:rsid w:val="00614FFB"/>
    <w:rsid w:val="0063152A"/>
    <w:rsid w:val="00637672"/>
    <w:rsid w:val="00643D68"/>
    <w:rsid w:val="006513A9"/>
    <w:rsid w:val="00651DD4"/>
    <w:rsid w:val="006521E4"/>
    <w:rsid w:val="006528C9"/>
    <w:rsid w:val="0066692C"/>
    <w:rsid w:val="006A19DA"/>
    <w:rsid w:val="006B48C3"/>
    <w:rsid w:val="006C725D"/>
    <w:rsid w:val="006F29DD"/>
    <w:rsid w:val="00705F24"/>
    <w:rsid w:val="00727B4E"/>
    <w:rsid w:val="00753726"/>
    <w:rsid w:val="007A0AF4"/>
    <w:rsid w:val="007B1960"/>
    <w:rsid w:val="007B3F92"/>
    <w:rsid w:val="007B4910"/>
    <w:rsid w:val="007B6C94"/>
    <w:rsid w:val="007C0792"/>
    <w:rsid w:val="007E78B0"/>
    <w:rsid w:val="008012E2"/>
    <w:rsid w:val="00825519"/>
    <w:rsid w:val="008318A4"/>
    <w:rsid w:val="00840E32"/>
    <w:rsid w:val="008536CA"/>
    <w:rsid w:val="00854642"/>
    <w:rsid w:val="00854F30"/>
    <w:rsid w:val="00860D48"/>
    <w:rsid w:val="00861D95"/>
    <w:rsid w:val="00864B6E"/>
    <w:rsid w:val="00881878"/>
    <w:rsid w:val="008A7ACB"/>
    <w:rsid w:val="008B5CF0"/>
    <w:rsid w:val="008E14B3"/>
    <w:rsid w:val="00906B39"/>
    <w:rsid w:val="009153BA"/>
    <w:rsid w:val="0092154C"/>
    <w:rsid w:val="00926EAF"/>
    <w:rsid w:val="0097350D"/>
    <w:rsid w:val="009E5C8D"/>
    <w:rsid w:val="00A01C36"/>
    <w:rsid w:val="00A24FA9"/>
    <w:rsid w:val="00A43B43"/>
    <w:rsid w:val="00A476F5"/>
    <w:rsid w:val="00A51334"/>
    <w:rsid w:val="00A579E0"/>
    <w:rsid w:val="00A641BA"/>
    <w:rsid w:val="00A70527"/>
    <w:rsid w:val="00A71BA9"/>
    <w:rsid w:val="00A72CDA"/>
    <w:rsid w:val="00A86AD9"/>
    <w:rsid w:val="00A91874"/>
    <w:rsid w:val="00A9796F"/>
    <w:rsid w:val="00AC3845"/>
    <w:rsid w:val="00AC640E"/>
    <w:rsid w:val="00AD35AE"/>
    <w:rsid w:val="00AE1146"/>
    <w:rsid w:val="00AE11C5"/>
    <w:rsid w:val="00AE2E2D"/>
    <w:rsid w:val="00B04C87"/>
    <w:rsid w:val="00B14F47"/>
    <w:rsid w:val="00B16B5B"/>
    <w:rsid w:val="00B17CBC"/>
    <w:rsid w:val="00B30550"/>
    <w:rsid w:val="00B337B7"/>
    <w:rsid w:val="00B34387"/>
    <w:rsid w:val="00B43BE3"/>
    <w:rsid w:val="00BA318D"/>
    <w:rsid w:val="00BC20FD"/>
    <w:rsid w:val="00BC6059"/>
    <w:rsid w:val="00BC7025"/>
    <w:rsid w:val="00BF5562"/>
    <w:rsid w:val="00C16916"/>
    <w:rsid w:val="00C818F0"/>
    <w:rsid w:val="00C84434"/>
    <w:rsid w:val="00C9062C"/>
    <w:rsid w:val="00CA7B45"/>
    <w:rsid w:val="00CC06B6"/>
    <w:rsid w:val="00CD2CFF"/>
    <w:rsid w:val="00CE335D"/>
    <w:rsid w:val="00CF0DA2"/>
    <w:rsid w:val="00D14B2E"/>
    <w:rsid w:val="00D26D6D"/>
    <w:rsid w:val="00D3299B"/>
    <w:rsid w:val="00D34D13"/>
    <w:rsid w:val="00D42F11"/>
    <w:rsid w:val="00D53C4B"/>
    <w:rsid w:val="00D63FF5"/>
    <w:rsid w:val="00E000A1"/>
    <w:rsid w:val="00E14A9F"/>
    <w:rsid w:val="00E203A5"/>
    <w:rsid w:val="00E35E2D"/>
    <w:rsid w:val="00E66FE8"/>
    <w:rsid w:val="00E72D4D"/>
    <w:rsid w:val="00E77CDB"/>
    <w:rsid w:val="00E80921"/>
    <w:rsid w:val="00E844F1"/>
    <w:rsid w:val="00EC30E6"/>
    <w:rsid w:val="00EE5F12"/>
    <w:rsid w:val="00EF1CAA"/>
    <w:rsid w:val="00EF65F5"/>
    <w:rsid w:val="00F07220"/>
    <w:rsid w:val="00F5320B"/>
    <w:rsid w:val="00FB49DE"/>
    <w:rsid w:val="00FE3914"/>
    <w:rsid w:val="00FF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8C19A08"/>
  <w14:defaultImageDpi w14:val="330"/>
  <w15:docId w15:val="{D8AF6FAB-A203-457A-9F25-9A19D5FDE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C38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3845"/>
  </w:style>
  <w:style w:type="paragraph" w:styleId="Pidipagina">
    <w:name w:val="footer"/>
    <w:basedOn w:val="Normale"/>
    <w:link w:val="PidipaginaCarattere"/>
    <w:uiPriority w:val="99"/>
    <w:unhideWhenUsed/>
    <w:rsid w:val="00AC384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384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3845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3845"/>
    <w:rPr>
      <w:rFonts w:ascii="Lucida Grande" w:hAnsi="Lucida Grande" w:cs="Lucida Grande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0C7262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0C7262"/>
  </w:style>
  <w:style w:type="character" w:styleId="Rimandonotaapidipagina">
    <w:name w:val="footnote reference"/>
    <w:basedOn w:val="Carpredefinitoparagrafo"/>
    <w:uiPriority w:val="99"/>
    <w:unhideWhenUsed/>
    <w:rsid w:val="000C7262"/>
    <w:rPr>
      <w:vertAlign w:val="superscript"/>
    </w:rPr>
  </w:style>
  <w:style w:type="paragraph" w:customStyle="1" w:styleId="Paragrafobase">
    <w:name w:val="[Paragrafo base]"/>
    <w:basedOn w:val="Normale"/>
    <w:uiPriority w:val="99"/>
    <w:rsid w:val="006513A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NormaleWeb">
    <w:name w:val="Normal (Web)"/>
    <w:basedOn w:val="Normale"/>
    <w:uiPriority w:val="99"/>
    <w:semiHidden/>
    <w:unhideWhenUsed/>
    <w:rsid w:val="00A51334"/>
    <w:pPr>
      <w:spacing w:before="100" w:beforeAutospacing="1" w:after="119"/>
    </w:pPr>
    <w:rPr>
      <w:rFonts w:ascii="Times New Roman" w:eastAsia="Times New Roman" w:hAnsi="Times New Roman" w:cs="Times New Roman"/>
      <w:color w:val="000000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A51334"/>
    <w:pPr>
      <w:widowControl w:val="0"/>
      <w:suppressAutoHyphens/>
      <w:jc w:val="both"/>
    </w:pPr>
    <w:rPr>
      <w:rFonts w:ascii="Times New Roman" w:eastAsia="Andale Sans UI" w:hAnsi="Times New Roman" w:cs="Times New Roman"/>
      <w:lang w:val="en-GB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A51334"/>
    <w:rPr>
      <w:rFonts w:ascii="Times New Roman" w:eastAsia="Andale Sans UI" w:hAnsi="Times New Roman" w:cs="Times New Roman"/>
      <w:lang w:val="en-GB"/>
    </w:rPr>
  </w:style>
  <w:style w:type="paragraph" w:styleId="Paragrafoelenco">
    <w:name w:val="List Paragraph"/>
    <w:basedOn w:val="Normale"/>
    <w:uiPriority w:val="34"/>
    <w:qFormat/>
    <w:rsid w:val="00D34D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9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lippi\AppData\Local\Microsoft\Windows\Temporary%20Internet%20Files\Content.Outlook\K3RVEC4S\DEMB-carta%20intestata%20Modello%20Word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B3E8401-E98B-4DB3-B541-F74F182C6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DEMB-carta intestata Modello Word.dotx</Template>
  <TotalTime>1</TotalTime>
  <Pages>1</Pages>
  <Words>288</Words>
  <Characters>1647</Characters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2020-04-06T14:35:00Z</cp:lastPrinted>
  <dcterms:created xsi:type="dcterms:W3CDTF">2025-11-06T10:06:00Z</dcterms:created>
  <dcterms:modified xsi:type="dcterms:W3CDTF">2025-11-06T10:06:00Z</dcterms:modified>
</cp:coreProperties>
</file>